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9C" w:rsidRPr="00B96B9C" w:rsidRDefault="00146C05" w:rsidP="00B96B9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2C5183" wp14:editId="713FE2CE">
            <wp:simplePos x="0" y="0"/>
            <wp:positionH relativeFrom="column">
              <wp:posOffset>8255000</wp:posOffset>
            </wp:positionH>
            <wp:positionV relativeFrom="paragraph">
              <wp:posOffset>-326390</wp:posOffset>
            </wp:positionV>
            <wp:extent cx="685800" cy="986155"/>
            <wp:effectExtent l="0" t="0" r="0" b="4445"/>
            <wp:wrapNone/>
            <wp:docPr id="2" name="docs-internal-guid-c0056d0d-d2f8-a89b-a140-8860901eb343" descr="https://lh5.googleusercontent.com/Jxyj3jUwd9oSKPqSyeQgA8SdAwoer__iOSgBlrD6NCYuO6-NTdfHOhrbL5xrngkChViUiqXHlHpjWczPYTIgDStDgSUkCx48uPaNWMrcD7bGcolHKAHbmZj77tV8HowaDM92D_FU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c0056d0d-d2f8-a89b-a140-8860901eb343" descr="https://lh5.googleusercontent.com/Jxyj3jUwd9oSKPqSyeQgA8SdAwoer__iOSgBlrD6NCYuO6-NTdfHOhrbL5xrngkChViUiqXHlHpjWczPYTIgDStDgSUkCx48uPaNWMrcD7bGcolHKAHbmZj77tV8HowaDM92D_FUq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 w:rsidRPr="00B96B9C">
        <w:rPr>
          <w:rFonts w:ascii="Montserrat" w:eastAsia="Times New Roman" w:hAnsi="Montserrat" w:cs="Times New Roman"/>
          <w:b/>
          <w:bCs/>
          <w:color w:val="FF9900"/>
          <w:sz w:val="90"/>
          <w:szCs w:val="96"/>
          <w:lang w:eastAsia="en-GB"/>
        </w:rPr>
        <w:t>Bronze</w:t>
      </w:r>
      <w:r w:rsidR="00B96B9C" w:rsidRPr="00B96B9C">
        <w:rPr>
          <w:rFonts w:ascii="Times New Roman" w:eastAsia="Times New Roman" w:hAnsi="Times New Roman" w:cs="Times New Roman"/>
          <w:sz w:val="18"/>
          <w:szCs w:val="24"/>
          <w:lang w:eastAsia="en-GB"/>
        </w:rPr>
        <w:t xml:space="preserve">                         </w:t>
      </w:r>
      <w:r w:rsidR="00B96B9C" w:rsidRPr="00B96B9C">
        <w:rPr>
          <w:rFonts w:ascii="Times New Roman" w:eastAsia="Times New Roman" w:hAnsi="Times New Roman" w:cs="Times New Roman"/>
          <w:sz w:val="18"/>
          <w:szCs w:val="24"/>
          <w:lang w:eastAsia="en-GB"/>
        </w:rPr>
        <w:tab/>
      </w:r>
      <w:r w:rsidR="00B96B9C" w:rsidRPr="00B96B9C">
        <w:rPr>
          <w:rFonts w:ascii="Times New Roman" w:eastAsia="Times New Roman" w:hAnsi="Times New Roman" w:cs="Times New Roman"/>
          <w:sz w:val="18"/>
          <w:szCs w:val="24"/>
          <w:lang w:eastAsia="en-GB"/>
        </w:rPr>
        <w:tab/>
      </w:r>
      <w:r w:rsidR="00B96B9C" w:rsidRPr="00B96B9C">
        <w:rPr>
          <w:rFonts w:ascii="Times New Roman" w:eastAsia="Times New Roman" w:hAnsi="Times New Roman" w:cs="Times New Roman"/>
          <w:sz w:val="18"/>
          <w:szCs w:val="24"/>
          <w:lang w:eastAsia="en-GB"/>
        </w:rPr>
        <w:tab/>
      </w:r>
      <w:r w:rsidR="00B96B9C" w:rsidRPr="00B96B9C">
        <w:rPr>
          <w:rFonts w:ascii="Times New Roman" w:eastAsia="Times New Roman" w:hAnsi="Times New Roman" w:cs="Times New Roman"/>
          <w:sz w:val="18"/>
          <w:szCs w:val="24"/>
          <w:lang w:eastAsia="en-GB"/>
        </w:rPr>
        <w:tab/>
      </w:r>
      <w:r w:rsidR="00B96B9C" w:rsidRPr="00B96B9C">
        <w:rPr>
          <w:rFonts w:ascii="Montserrat" w:eastAsia="Times New Roman" w:hAnsi="Montserrat" w:cs="Times New Roman"/>
          <w:color w:val="000000"/>
          <w:sz w:val="30"/>
          <w:szCs w:val="36"/>
          <w:lang w:eastAsia="en-GB"/>
        </w:rPr>
        <w:t>EXAMPLES/SUGGESTIONS ONLY!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2166"/>
      </w:tblGrid>
      <w:tr w:rsidR="00B96B9C" w:rsidRPr="00B96B9C" w:rsidTr="00B96B9C">
        <w:trPr>
          <w:trHeight w:val="364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 </w:t>
            </w: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SUCCEED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sz w:val="28"/>
                <w:szCs w:val="32"/>
                <w:lang w:eastAsia="en-GB"/>
              </w:rPr>
              <w:t>I have represented the school or community in a sporting, cultural or academic event</w:t>
            </w:r>
          </w:p>
        </w:tc>
      </w:tr>
      <w:tr w:rsidR="00B96B9C" w:rsidRPr="00B96B9C" w:rsidTr="00B96B9C">
        <w:trPr>
          <w:trHeight w:val="218"/>
        </w:trPr>
        <w:tc>
          <w:tcPr>
            <w:tcW w:w="0" w:type="auto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played sport </w:t>
            </w:r>
            <w:r w:rsidR="003B0F4C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for school or club</w:t>
            </w: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/ performed </w:t>
            </w:r>
            <w:r w:rsid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in a play / sung in a concert</w:t>
            </w:r>
          </w:p>
        </w:tc>
      </w:tr>
      <w:tr w:rsidR="00B96B9C" w:rsidRPr="00B96B9C" w:rsidTr="00B96B9C">
        <w:trPr>
          <w:trHeight w:val="4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HELP OTHERS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 xml:space="preserve">I have </w:t>
            </w:r>
            <w:r w:rsidRPr="00CE2FF4">
              <w:rPr>
                <w:rFonts w:eastAsia="Times New Roman" w:cs="Arial"/>
                <w:sz w:val="28"/>
                <w:szCs w:val="32"/>
                <w:lang w:eastAsia="en-GB"/>
              </w:rPr>
              <w:t>volunteered my time to support a school or community project</w:t>
            </w:r>
          </w:p>
        </w:tc>
      </w:tr>
      <w:tr w:rsidR="00B96B9C" w:rsidRPr="00B96B9C" w:rsidTr="00B96B9C">
        <w:trPr>
          <w:trHeight w:val="504"/>
        </w:trPr>
        <w:tc>
          <w:tcPr>
            <w:tcW w:w="0" w:type="auto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offered help with something without being asked/ helped my parents around the home/ been a y6 monitor</w:t>
            </w:r>
          </w:p>
        </w:tc>
      </w:tr>
      <w:tr w:rsidR="00B96B9C" w:rsidRPr="00B96B9C" w:rsidTr="00B96B9C">
        <w:trPr>
          <w:trHeight w:val="382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INSPIRE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DF7697" w:rsidP="00DF7697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I have le</w:t>
            </w:r>
            <w:r w:rsidR="00B96B9C"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 xml:space="preserve">d </w:t>
            </w: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an</w:t>
            </w:r>
            <w:r w:rsidR="00B96B9C"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 xml:space="preserve"> aspect of school life</w:t>
            </w:r>
          </w:p>
        </w:tc>
      </w:tr>
      <w:tr w:rsidR="00B96B9C" w:rsidRPr="00B96B9C" w:rsidTr="00B96B9C">
        <w:trPr>
          <w:trHeight w:val="501"/>
        </w:trPr>
        <w:tc>
          <w:tcPr>
            <w:tcW w:w="0" w:type="auto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66ED5" w:rsidP="0074082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regularly h</w:t>
            </w:r>
            <w:r w:rsidR="00B96B9C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elp</w:t>
            </w:r>
            <w:r w:rsidR="00740822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ed</w:t>
            </w:r>
            <w:r w:rsidR="00B96B9C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 your talking partner improve their work/ lead a lunchtime club/ </w:t>
            </w:r>
            <w:r w:rsidR="00740822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been</w:t>
            </w:r>
            <w:r w:rsidR="00B96B9C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 a wet play monitor/ be</w:t>
            </w:r>
            <w:r w:rsidR="00740822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en</w:t>
            </w:r>
            <w:r w:rsidR="00B96B9C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 a lunchtime play leader</w:t>
            </w:r>
            <w:r w:rsidR="005C4494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/ junior librarian</w:t>
            </w:r>
          </w:p>
        </w:tc>
      </w:tr>
      <w:tr w:rsidR="00B96B9C" w:rsidRPr="00B96B9C" w:rsidTr="00B96B9C">
        <w:trPr>
          <w:trHeight w:val="72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NEVER GIVE UP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I have overcome a challenging situation or achieved something I thought unachievable in my school, social or personal life  </w:t>
            </w:r>
          </w:p>
        </w:tc>
      </w:tr>
      <w:tr w:rsidR="00B96B9C" w:rsidRPr="00B96B9C" w:rsidTr="00B96B9C">
        <w:trPr>
          <w:trHeight w:val="309"/>
        </w:trPr>
        <w:tc>
          <w:tcPr>
            <w:tcW w:w="0" w:type="auto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shyness/social anxiety/lack of fitness/academic/independence/life skills</w:t>
            </w:r>
          </w:p>
        </w:tc>
      </w:tr>
      <w:tr w:rsidR="00B96B9C" w:rsidRPr="00B96B9C" w:rsidTr="00B96B9C">
        <w:trPr>
          <w:trHeight w:val="403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>ENGAGE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00"/>
                <w:sz w:val="28"/>
                <w:szCs w:val="32"/>
                <w:lang w:eastAsia="en-GB"/>
              </w:rPr>
              <w:t xml:space="preserve">I </w:t>
            </w:r>
            <w:r w:rsidRPr="00CE2FF4">
              <w:rPr>
                <w:rFonts w:eastAsia="Times New Roman" w:cs="Arial"/>
                <w:sz w:val="28"/>
                <w:szCs w:val="32"/>
                <w:lang w:eastAsia="en-GB"/>
              </w:rPr>
              <w:t>achieved something outside of school that I was inspired to do by the school curriculum</w:t>
            </w:r>
          </w:p>
        </w:tc>
      </w:tr>
      <w:tr w:rsidR="00B96B9C" w:rsidRPr="00B96B9C" w:rsidTr="00B96B9C">
        <w:trPr>
          <w:trHeight w:val="398"/>
        </w:trPr>
        <w:tc>
          <w:tcPr>
            <w:tcW w:w="0" w:type="auto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6B9C" w:rsidRPr="00CE2FF4" w:rsidRDefault="00B96B9C" w:rsidP="00B96B9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32"/>
                <w:lang w:eastAsia="en-GB"/>
              </w:rPr>
            </w:pPr>
            <w:r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>personal research/joined a sporting club/created something</w:t>
            </w:r>
            <w:r w:rsidR="00B66ED5" w:rsidRPr="00CE2FF4">
              <w:rPr>
                <w:rFonts w:eastAsia="Times New Roman" w:cs="Arial"/>
                <w:color w:val="0000FF"/>
                <w:sz w:val="28"/>
                <w:szCs w:val="32"/>
                <w:lang w:eastAsia="en-GB"/>
              </w:rPr>
              <w:t xml:space="preserve"> based on school learning</w:t>
            </w:r>
            <w:bookmarkStart w:id="0" w:name="_GoBack"/>
            <w:bookmarkEnd w:id="0"/>
          </w:p>
        </w:tc>
      </w:tr>
    </w:tbl>
    <w:p w:rsidR="00582B29" w:rsidRDefault="00CE2FF4" w:rsidP="00CE2FF4"/>
    <w:sectPr w:rsidR="00582B29" w:rsidSect="00B96B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9C"/>
    <w:rsid w:val="000B2697"/>
    <w:rsid w:val="000D5C5E"/>
    <w:rsid w:val="000D68EF"/>
    <w:rsid w:val="00146C05"/>
    <w:rsid w:val="002F4CFD"/>
    <w:rsid w:val="003B0F4C"/>
    <w:rsid w:val="004C3720"/>
    <w:rsid w:val="005C4494"/>
    <w:rsid w:val="00740822"/>
    <w:rsid w:val="00792A34"/>
    <w:rsid w:val="00866FF6"/>
    <w:rsid w:val="00B66ED5"/>
    <w:rsid w:val="00B96B9C"/>
    <w:rsid w:val="00CE2FF4"/>
    <w:rsid w:val="00DF1887"/>
    <w:rsid w:val="00DF7697"/>
    <w:rsid w:val="00E43A45"/>
    <w:rsid w:val="00F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3BA6-0193-4DE7-8E05-E8B4946F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565491D8</Template>
  <TotalTime>106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ICTSSCCM01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 David</dc:creator>
  <cp:lastModifiedBy>Morel David</cp:lastModifiedBy>
  <cp:revision>10</cp:revision>
  <cp:lastPrinted>2015-11-25T15:32:00Z</cp:lastPrinted>
  <dcterms:created xsi:type="dcterms:W3CDTF">2015-11-03T13:06:00Z</dcterms:created>
  <dcterms:modified xsi:type="dcterms:W3CDTF">2016-02-26T10:58:00Z</dcterms:modified>
</cp:coreProperties>
</file>